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41" w:rsidRDefault="00252A41" w:rsidP="004E3425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</w:pPr>
      <w:r w:rsidRPr="004E3425"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  <w:t>GRUPA I</w:t>
      </w:r>
    </w:p>
    <w:tbl>
      <w:tblPr>
        <w:tblpPr w:leftFromText="180" w:rightFromText="180" w:vertAnchor="text" w:horzAnchor="margin" w:tblpXSpec="center" w:tblpY="459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932"/>
        <w:gridCol w:w="1008"/>
        <w:gridCol w:w="1036"/>
        <w:gridCol w:w="848"/>
        <w:gridCol w:w="697"/>
        <w:gridCol w:w="744"/>
        <w:gridCol w:w="546"/>
        <w:gridCol w:w="357"/>
        <w:gridCol w:w="479"/>
        <w:gridCol w:w="35"/>
        <w:gridCol w:w="527"/>
        <w:gridCol w:w="451"/>
      </w:tblGrid>
      <w:tr w:rsidR="00252A41" w:rsidRPr="000F154C" w:rsidTr="00757D91">
        <w:tc>
          <w:tcPr>
            <w:tcW w:w="93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JEDRILICE</w:t>
            </w:r>
          </w:p>
        </w:tc>
        <w:tc>
          <w:tcPr>
            <w:tcW w:w="1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8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5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4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</w:p>
        </w:tc>
      </w:tr>
      <w:tr w:rsidR="00252A41" w:rsidRPr="000F154C" w:rsidTr="00757D91">
        <w:tc>
          <w:tcPr>
            <w:tcW w:w="93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TOTO TRAVEL</w:t>
            </w:r>
          </w:p>
        </w:tc>
        <w:tc>
          <w:tcPr>
            <w:tcW w:w="1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MARIO HRVOJ</w:t>
            </w:r>
          </w:p>
        </w:tc>
        <w:tc>
          <w:tcPr>
            <w:tcW w:w="8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BB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5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12,41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4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252A41" w:rsidRPr="000F154C" w:rsidTr="00757D91">
        <w:tc>
          <w:tcPr>
            <w:tcW w:w="93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MAREUS</w:t>
            </w:r>
          </w:p>
        </w:tc>
        <w:tc>
          <w:tcPr>
            <w:tcW w:w="1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LUKA JERČIĆ</w:t>
            </w:r>
          </w:p>
        </w:tc>
        <w:tc>
          <w:tcPr>
            <w:tcW w:w="8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13464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5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11,99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252A41" w:rsidRPr="000F154C" w:rsidTr="00757D91">
        <w:tc>
          <w:tcPr>
            <w:tcW w:w="93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ADIO PAMETI</w:t>
            </w:r>
          </w:p>
        </w:tc>
        <w:tc>
          <w:tcPr>
            <w:tcW w:w="1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IGOR GLIHA</w:t>
            </w:r>
          </w:p>
        </w:tc>
        <w:tc>
          <w:tcPr>
            <w:tcW w:w="8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762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11,80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4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</w:tr>
      <w:tr w:rsidR="00252A41" w:rsidRPr="000F154C" w:rsidTr="00757D91">
        <w:tc>
          <w:tcPr>
            <w:tcW w:w="93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CRAZY</w:t>
            </w:r>
          </w:p>
        </w:tc>
        <w:tc>
          <w:tcPr>
            <w:tcW w:w="1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FABIJAN ROIĆ</w:t>
            </w:r>
          </w:p>
        </w:tc>
        <w:tc>
          <w:tcPr>
            <w:tcW w:w="8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6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110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HELIOS</w:t>
            </w:r>
          </w:p>
        </w:tc>
        <w:tc>
          <w:tcPr>
            <w:tcW w:w="5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12,19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4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5.0 DNS</w:t>
            </w:r>
          </w:p>
        </w:tc>
        <w:tc>
          <w:tcPr>
            <w:tcW w:w="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757D91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</w:tbl>
    <w:p w:rsidR="00252A41" w:rsidRPr="004E3425" w:rsidRDefault="00252A41" w:rsidP="004E3425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</w:pPr>
    </w:p>
    <w:p w:rsidR="00252A41" w:rsidRDefault="00252A41"/>
    <w:p w:rsidR="00252A41" w:rsidRDefault="00252A41"/>
    <w:p w:rsidR="00252A41" w:rsidRDefault="00252A41"/>
    <w:p w:rsidR="00252A41" w:rsidRDefault="00252A41"/>
    <w:p w:rsidR="00252A41" w:rsidRDefault="00252A41"/>
    <w:p w:rsidR="00252A41" w:rsidRDefault="00252A41"/>
    <w:p w:rsidR="00252A41" w:rsidRDefault="00252A41"/>
    <w:p w:rsidR="00252A41" w:rsidRPr="004E3425" w:rsidRDefault="00252A41" w:rsidP="00AE1337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</w:pPr>
      <w:r w:rsidRPr="004E3425"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  <w:t>GRUPA II</w:t>
      </w:r>
    </w:p>
    <w:tbl>
      <w:tblPr>
        <w:tblW w:w="9781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746"/>
        <w:gridCol w:w="1209"/>
        <w:gridCol w:w="1507"/>
        <w:gridCol w:w="848"/>
        <w:gridCol w:w="1061"/>
        <w:gridCol w:w="885"/>
        <w:gridCol w:w="546"/>
        <w:gridCol w:w="642"/>
        <w:gridCol w:w="642"/>
        <w:gridCol w:w="527"/>
        <w:gridCol w:w="1168"/>
      </w:tblGrid>
      <w:tr w:rsidR="00252A41" w:rsidRPr="000F154C" w:rsidTr="00AE1337">
        <w:tc>
          <w:tcPr>
            <w:tcW w:w="74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JEDRILICE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1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</w:p>
        </w:tc>
      </w:tr>
      <w:tr w:rsidR="00252A41" w:rsidRPr="000F154C" w:rsidTr="00AE1337">
        <w:tc>
          <w:tcPr>
            <w:tcW w:w="74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CORAL VII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MARIJAN ŠUŠKO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1085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11,50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1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252A41" w:rsidRPr="000F154C" w:rsidTr="00AE1337">
        <w:tc>
          <w:tcPr>
            <w:tcW w:w="74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VIGA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VEDRAN UJEVIĆ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1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252A41" w:rsidRPr="000F154C" w:rsidTr="00AE1337">
        <w:tc>
          <w:tcPr>
            <w:tcW w:w="74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RAMONA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TIHOMIR STRIČEVIĆ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16155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10,60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1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</w:tr>
      <w:tr w:rsidR="00252A41" w:rsidRPr="000F154C" w:rsidTr="00AE1337">
        <w:tc>
          <w:tcPr>
            <w:tcW w:w="74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NEMIR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BRANKO ŠIROLA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2356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11,02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1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  <w:tr w:rsidR="00252A41" w:rsidRPr="000F154C" w:rsidTr="00AE1337">
        <w:tc>
          <w:tcPr>
            <w:tcW w:w="74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FULL PELT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ANTE ANTUNOVIĆ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2436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6.0 DNS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6.0 DNS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11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4E3425" w:rsidRDefault="00252A41" w:rsidP="004E342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4E3425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</w:tr>
    </w:tbl>
    <w:p w:rsidR="00252A41" w:rsidRDefault="00252A41"/>
    <w:p w:rsidR="00252A41" w:rsidRDefault="00252A41"/>
    <w:p w:rsidR="00252A41" w:rsidRDefault="00252A41"/>
    <w:p w:rsidR="00252A41" w:rsidRPr="00AE1337" w:rsidRDefault="00252A41" w:rsidP="00AE1337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</w:pPr>
      <w:r w:rsidRPr="00AE1337"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  <w:t>GRUPA III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607"/>
        <w:gridCol w:w="1226"/>
        <w:gridCol w:w="1445"/>
        <w:gridCol w:w="848"/>
        <w:gridCol w:w="1091"/>
        <w:gridCol w:w="840"/>
        <w:gridCol w:w="451"/>
        <w:gridCol w:w="357"/>
        <w:gridCol w:w="357"/>
        <w:gridCol w:w="527"/>
        <w:gridCol w:w="451"/>
      </w:tblGrid>
      <w:tr w:rsidR="00252A41" w:rsidRPr="000F154C" w:rsidTr="00AE1337">
        <w:tc>
          <w:tcPr>
            <w:tcW w:w="160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JEDRILICE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</w:p>
        </w:tc>
      </w:tr>
      <w:tr w:rsidR="00252A41" w:rsidRPr="000F154C" w:rsidTr="00AE1337">
        <w:tc>
          <w:tcPr>
            <w:tcW w:w="160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252A41" w:rsidRPr="000F154C" w:rsidTr="00AE1337">
        <w:tc>
          <w:tcPr>
            <w:tcW w:w="160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BOŽIDAR RADIĆ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252A41" w:rsidRPr="000F154C" w:rsidTr="00AE1337">
        <w:tc>
          <w:tcPr>
            <w:tcW w:w="160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KAKADU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GORAN ROSANDIĆ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7429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</w:tr>
      <w:tr w:rsidR="00252A41" w:rsidRPr="000F154C" w:rsidTr="00AE1337">
        <w:tc>
          <w:tcPr>
            <w:tcW w:w="160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BURNICA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MISLAV ZUPPA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</w:tbl>
    <w:p w:rsidR="00252A41" w:rsidRDefault="00252A41" w:rsidP="00AE1337">
      <w:pPr>
        <w:spacing w:after="0" w:line="240" w:lineRule="auto"/>
        <w:ind w:left="375"/>
        <w:rPr>
          <w:rFonts w:ascii="Arial" w:hAnsi="Arial" w:cs="Arial"/>
          <w:color w:val="000000"/>
          <w:sz w:val="17"/>
          <w:szCs w:val="17"/>
          <w:lang w:eastAsia="hr-HR"/>
        </w:rPr>
      </w:pPr>
      <w:r w:rsidRPr="00AE1337">
        <w:rPr>
          <w:rFonts w:ascii="Arial" w:hAnsi="Arial" w:cs="Arial"/>
          <w:color w:val="000000"/>
          <w:sz w:val="17"/>
          <w:szCs w:val="17"/>
          <w:lang w:eastAsia="hr-HR"/>
        </w:rPr>
        <w:br/>
      </w:r>
    </w:p>
    <w:p w:rsidR="00252A41" w:rsidRPr="00AE1337" w:rsidRDefault="00252A41" w:rsidP="00AE1337">
      <w:pPr>
        <w:spacing w:after="0" w:line="240" w:lineRule="auto"/>
        <w:ind w:left="375"/>
        <w:rPr>
          <w:rFonts w:ascii="Arial" w:hAnsi="Arial" w:cs="Arial"/>
          <w:color w:val="000000"/>
          <w:sz w:val="17"/>
          <w:szCs w:val="17"/>
          <w:lang w:eastAsia="hr-HR"/>
        </w:rPr>
      </w:pPr>
      <w:r>
        <w:rPr>
          <w:rFonts w:ascii="Arial" w:hAnsi="Arial" w:cs="Arial"/>
          <w:color w:val="000000"/>
          <w:sz w:val="17"/>
          <w:szCs w:val="17"/>
          <w:lang w:eastAsia="hr-HR"/>
        </w:rPr>
        <w:br w:type="page"/>
      </w:r>
    </w:p>
    <w:p w:rsidR="00252A41" w:rsidRPr="00AE1337" w:rsidRDefault="00252A41" w:rsidP="00AE1337">
      <w:pPr>
        <w:pStyle w:val="Heading1"/>
        <w:jc w:val="center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</w:pPr>
      <w:r w:rsidRPr="00AE1337">
        <w:rPr>
          <w:rFonts w:ascii="Arial" w:hAnsi="Arial" w:cs="Arial"/>
          <w:color w:val="000000"/>
          <w:sz w:val="17"/>
          <w:szCs w:val="17"/>
          <w:lang w:eastAsia="hr-HR"/>
        </w:rPr>
        <w:br/>
      </w:r>
      <w:r w:rsidRPr="00AE1337"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  <w:t>GRUPA IV</w:t>
      </w:r>
    </w:p>
    <w:p w:rsidR="00252A41" w:rsidRPr="00AE1337" w:rsidRDefault="00252A41" w:rsidP="00AE13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  <w:lang w:eastAsia="hr-HR"/>
        </w:rPr>
      </w:pPr>
    </w:p>
    <w:tbl>
      <w:tblPr>
        <w:tblW w:w="8221" w:type="dxa"/>
        <w:tblInd w:w="9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055"/>
        <w:gridCol w:w="1103"/>
        <w:gridCol w:w="1245"/>
        <w:gridCol w:w="848"/>
        <w:gridCol w:w="697"/>
        <w:gridCol w:w="867"/>
        <w:gridCol w:w="451"/>
        <w:gridCol w:w="357"/>
        <w:gridCol w:w="470"/>
        <w:gridCol w:w="527"/>
        <w:gridCol w:w="601"/>
      </w:tblGrid>
      <w:tr w:rsidR="00252A41" w:rsidRPr="000F154C" w:rsidTr="00AE1337">
        <w:trPr>
          <w:trHeight w:val="1284"/>
        </w:trPr>
        <w:tc>
          <w:tcPr>
            <w:tcW w:w="105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JEDRILICE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</w:p>
        </w:tc>
      </w:tr>
      <w:tr w:rsidR="00252A41" w:rsidRPr="000F154C" w:rsidTr="00AE1337">
        <w:tc>
          <w:tcPr>
            <w:tcW w:w="105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ADRION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PRVENKO BUŠELIĆ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1704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BURA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9,14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252A41" w:rsidRPr="000F154C" w:rsidTr="00AE1337">
        <w:tc>
          <w:tcPr>
            <w:tcW w:w="105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PODLANICA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MIKEL MARKIĆ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1209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9,40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</w:tr>
      <w:tr w:rsidR="00252A41" w:rsidRPr="000F154C" w:rsidTr="00AE1337">
        <w:tc>
          <w:tcPr>
            <w:tcW w:w="105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SILVIJO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DARKO BARHANOVIĆ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2437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POSTIRA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 DNF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6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</w:tr>
    </w:tbl>
    <w:p w:rsidR="00252A41" w:rsidRDefault="00252A41" w:rsidP="00AE1337">
      <w:pPr>
        <w:spacing w:after="0" w:line="240" w:lineRule="auto"/>
        <w:ind w:right="375"/>
        <w:jc w:val="right"/>
        <w:rPr>
          <w:rFonts w:ascii="Arial" w:hAnsi="Arial" w:cs="Arial"/>
          <w:color w:val="000000"/>
          <w:sz w:val="17"/>
          <w:szCs w:val="17"/>
          <w:lang w:eastAsia="hr-HR"/>
        </w:rPr>
      </w:pPr>
    </w:p>
    <w:p w:rsidR="00252A41" w:rsidRDefault="00252A41" w:rsidP="00AE1337">
      <w:pPr>
        <w:spacing w:after="0" w:line="240" w:lineRule="auto"/>
        <w:ind w:right="375"/>
        <w:jc w:val="right"/>
        <w:rPr>
          <w:rFonts w:ascii="Arial" w:hAnsi="Arial" w:cs="Arial"/>
          <w:color w:val="000000"/>
          <w:sz w:val="17"/>
          <w:szCs w:val="17"/>
          <w:lang w:eastAsia="hr-HR"/>
        </w:rPr>
      </w:pPr>
    </w:p>
    <w:p w:rsidR="00252A41" w:rsidRDefault="00252A41" w:rsidP="00AE1337">
      <w:pPr>
        <w:spacing w:after="0" w:line="240" w:lineRule="auto"/>
        <w:ind w:right="375"/>
        <w:jc w:val="right"/>
        <w:rPr>
          <w:rFonts w:ascii="Arial" w:hAnsi="Arial" w:cs="Arial"/>
          <w:color w:val="000000"/>
          <w:sz w:val="17"/>
          <w:szCs w:val="17"/>
          <w:lang w:eastAsia="hr-HR"/>
        </w:rPr>
      </w:pPr>
    </w:p>
    <w:p w:rsidR="00252A41" w:rsidRPr="00AE1337" w:rsidRDefault="00252A41" w:rsidP="00AE1337">
      <w:pPr>
        <w:spacing w:after="0" w:line="240" w:lineRule="auto"/>
        <w:ind w:right="375"/>
        <w:jc w:val="right"/>
        <w:rPr>
          <w:rFonts w:ascii="Arial" w:hAnsi="Arial" w:cs="Arial"/>
          <w:color w:val="000000"/>
          <w:sz w:val="17"/>
          <w:szCs w:val="17"/>
          <w:lang w:eastAsia="hr-HR"/>
        </w:rPr>
      </w:pPr>
    </w:p>
    <w:p w:rsidR="00252A41" w:rsidRPr="00AE1337" w:rsidRDefault="00252A41" w:rsidP="00AE133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  <w:lang w:eastAsia="hr-HR"/>
        </w:rPr>
      </w:pPr>
    </w:p>
    <w:p w:rsidR="00252A41" w:rsidRPr="00AE1337" w:rsidRDefault="00252A41" w:rsidP="00AE1337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</w:pPr>
      <w:r w:rsidRPr="00AE1337">
        <w:rPr>
          <w:rFonts w:ascii="Arial" w:hAnsi="Arial" w:cs="Arial"/>
          <w:b/>
          <w:bCs/>
          <w:color w:val="000000"/>
          <w:kern w:val="36"/>
          <w:sz w:val="28"/>
          <w:szCs w:val="28"/>
          <w:lang w:eastAsia="hr-HR"/>
        </w:rPr>
        <w:t>GRUPA V</w:t>
      </w:r>
    </w:p>
    <w:tbl>
      <w:tblPr>
        <w:tblW w:w="0" w:type="auto"/>
        <w:tblInd w:w="13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482"/>
        <w:gridCol w:w="1214"/>
        <w:gridCol w:w="1046"/>
        <w:gridCol w:w="848"/>
        <w:gridCol w:w="697"/>
        <w:gridCol w:w="744"/>
        <w:gridCol w:w="451"/>
        <w:gridCol w:w="649"/>
        <w:gridCol w:w="470"/>
        <w:gridCol w:w="479"/>
        <w:gridCol w:w="527"/>
        <w:gridCol w:w="451"/>
      </w:tblGrid>
      <w:tr w:rsidR="00252A41" w:rsidRPr="000F154C" w:rsidTr="00AE1337">
        <w:tc>
          <w:tcPr>
            <w:tcW w:w="48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JEDRILICE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Rating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</w:p>
        </w:tc>
      </w:tr>
      <w:tr w:rsidR="00252A41" w:rsidRPr="000F154C" w:rsidTr="00AE1337">
        <w:tc>
          <w:tcPr>
            <w:tcW w:w="48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DIABLO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DARKO ORLANDINI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ITA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252A41" w:rsidRPr="000F154C" w:rsidTr="00AE1337">
        <w:tc>
          <w:tcPr>
            <w:tcW w:w="48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BOB"N"ROCK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JERE VIDOVIĆ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5,95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 DNF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</w:tr>
      <w:tr w:rsidR="00252A41" w:rsidRPr="000F154C" w:rsidTr="00AE1337">
        <w:tc>
          <w:tcPr>
            <w:tcW w:w="484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RED ARROW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VICKO DORIĆ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2288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6,99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 DNF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4.0 DNS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A41" w:rsidRPr="00AE1337" w:rsidRDefault="00252A41" w:rsidP="00AE1337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</w:pPr>
            <w:r w:rsidRPr="00AE1337">
              <w:rPr>
                <w:rFonts w:ascii="Arial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</w:tbl>
    <w:p w:rsidR="00252A41" w:rsidRDefault="00252A41">
      <w:bookmarkStart w:id="0" w:name="_GoBack"/>
      <w:bookmarkEnd w:id="0"/>
    </w:p>
    <w:sectPr w:rsidR="00252A41" w:rsidSect="0089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425"/>
    <w:rsid w:val="000B7EA6"/>
    <w:rsid w:val="000F154C"/>
    <w:rsid w:val="00252A41"/>
    <w:rsid w:val="004E3425"/>
    <w:rsid w:val="00757D91"/>
    <w:rsid w:val="00892D9E"/>
    <w:rsid w:val="00937466"/>
    <w:rsid w:val="00A35FF6"/>
    <w:rsid w:val="00AE1337"/>
    <w:rsid w:val="00AE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9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33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133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1337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1337"/>
    <w:rPr>
      <w:rFonts w:ascii="Calibri Light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262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I</dc:title>
  <dc:subject/>
  <dc:creator>Vedran</dc:creator>
  <cp:keywords/>
  <dc:description/>
  <cp:lastModifiedBy>Jedrilicari</cp:lastModifiedBy>
  <cp:revision>2</cp:revision>
  <dcterms:created xsi:type="dcterms:W3CDTF">2018-08-26T15:10:00Z</dcterms:created>
  <dcterms:modified xsi:type="dcterms:W3CDTF">2018-08-26T15:10:00Z</dcterms:modified>
</cp:coreProperties>
</file>